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79D2" w14:textId="6D69EC7B" w:rsidR="00FA562E" w:rsidRPr="0049111E" w:rsidRDefault="00FA562E" w:rsidP="00FA562E">
      <w:pPr>
        <w:rPr>
          <w:sz w:val="24"/>
        </w:rPr>
      </w:pPr>
    </w:p>
    <w:p w14:paraId="0AA9C0AF" w14:textId="08C2F120" w:rsidR="0049111E" w:rsidRPr="0049111E" w:rsidRDefault="00115298" w:rsidP="0063582A">
      <w:pPr>
        <w:spacing w:line="288" w:lineRule="auto"/>
        <w:jc w:val="center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Lizenz-Verlängerung </w:t>
      </w:r>
      <w:r w:rsidR="008061EF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63582A" w:rsidRPr="0049111E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49111E" w:rsidRPr="0049111E">
        <w:rPr>
          <w:rFonts w:asciiTheme="minorHAnsi" w:hAnsiTheme="minorHAnsi" w:cstheme="minorHAnsi"/>
          <w:b/>
          <w:noProof/>
          <w:sz w:val="24"/>
          <w:u w:val="single"/>
        </w:rPr>
        <w:t>für Schiedsrichter</w:t>
      </w:r>
    </w:p>
    <w:p w14:paraId="28781991" w14:textId="06EB5150" w:rsidR="0063582A" w:rsidRDefault="00831EC2" w:rsidP="008061EF">
      <w:pPr>
        <w:spacing w:line="288" w:lineRule="auto"/>
        <w:ind w:left="2124" w:firstLine="708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Bundesliga (vorher:A-Lizenz)</w:t>
      </w:r>
    </w:p>
    <w:p w14:paraId="153B08D7" w14:textId="77777777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DF93AB1" w14:textId="6B25C21A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Lehrgangsleitung: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  <w:t>Barbara Beck</w:t>
      </w:r>
    </w:p>
    <w:p w14:paraId="4D4D573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B18AF2E" w14:textId="3D4F26A4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Termin: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Samstag, den </w:t>
      </w:r>
      <w:r w:rsidR="00E25644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C01494">
        <w:rPr>
          <w:rFonts w:asciiTheme="minorHAnsi" w:hAnsiTheme="minorHAnsi" w:cstheme="minorHAnsi"/>
          <w:b/>
          <w:noProof/>
          <w:sz w:val="22"/>
          <w:szCs w:val="22"/>
        </w:rPr>
        <w:t>9</w:t>
      </w:r>
      <w:r w:rsidR="008F675A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Juli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202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3</w:t>
      </w:r>
    </w:p>
    <w:p w14:paraId="538CB329" w14:textId="0379EAFD" w:rsidR="008061EF" w:rsidRPr="00F042C0" w:rsidRDefault="008061EF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6D054064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553079C" w14:textId="7939559C" w:rsidR="00DF7FE3" w:rsidRDefault="0063582A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Ort: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</w:t>
      </w:r>
      <w:r w:rsidR="00C01494">
        <w:rPr>
          <w:rFonts w:asciiTheme="minorHAnsi" w:hAnsiTheme="minorHAnsi" w:cstheme="minorHAnsi"/>
          <w:b/>
          <w:noProof/>
          <w:sz w:val="22"/>
          <w:szCs w:val="22"/>
        </w:rPr>
        <w:t>SKK Raindorf Chambtaler Hof</w:t>
      </w:r>
    </w:p>
    <w:p w14:paraId="30C993BA" w14:textId="1E9B5858" w:rsidR="00753EB6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                           </w:t>
      </w:r>
      <w:r w:rsidR="00C01494">
        <w:rPr>
          <w:rFonts w:asciiTheme="minorHAnsi" w:hAnsiTheme="minorHAnsi" w:cstheme="minorHAnsi"/>
          <w:b/>
          <w:noProof/>
          <w:sz w:val="22"/>
          <w:szCs w:val="22"/>
        </w:rPr>
        <w:t>Am Sportplatz 2</w:t>
      </w:r>
    </w:p>
    <w:p w14:paraId="4FD8A32F" w14:textId="3A389ADC" w:rsidR="00753EB6" w:rsidRPr="00F042C0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                            </w:t>
      </w:r>
      <w:r w:rsidR="00C01494">
        <w:rPr>
          <w:rFonts w:asciiTheme="minorHAnsi" w:hAnsiTheme="minorHAnsi" w:cstheme="minorHAnsi"/>
          <w:b/>
          <w:noProof/>
          <w:sz w:val="22"/>
          <w:szCs w:val="22"/>
        </w:rPr>
        <w:t>93486 Runding-Raindorf</w:t>
      </w:r>
    </w:p>
    <w:p w14:paraId="62F9CF1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6044012" w14:textId="264D671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Lehrgangsbeginn:</w:t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Samstag: 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09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 bis ca. 1</w:t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</w:t>
      </w:r>
    </w:p>
    <w:p w14:paraId="43B5371A" w14:textId="7738AD05" w:rsidR="00F042C0" w:rsidRDefault="0063582A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         </w:t>
      </w:r>
    </w:p>
    <w:p w14:paraId="7C2C8738" w14:textId="77777777" w:rsidR="008061EF" w:rsidRDefault="008061EF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EB49EA9" w14:textId="112B42FA" w:rsidR="0063582A" w:rsidRPr="00F042C0" w:rsidRDefault="0063582A" w:rsidP="0063582A">
      <w:pPr>
        <w:spacing w:line="288" w:lineRule="auto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Mitzubringen sind:</w:t>
      </w:r>
    </w:p>
    <w:p w14:paraId="5829A440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Schreibmaterial</w:t>
      </w:r>
    </w:p>
    <w:p w14:paraId="73A6172F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SR-Ausweis,Keglerschuhe</w:t>
      </w:r>
    </w:p>
    <w:p w14:paraId="7FA831D2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Sportordnungen DKBC</w:t>
      </w:r>
    </w:p>
    <w:p w14:paraId="077E7A4B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SR-Ordnung DKBC</w:t>
      </w:r>
    </w:p>
    <w:p w14:paraId="4E38D34A" w14:textId="08462ECF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sowie techn.Bestimmungen.</w:t>
      </w:r>
    </w:p>
    <w:p w14:paraId="750EABBA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Ferner sind gute Kenntnisse der Sportdnungen und SR-Ordnung Vorraussetzung</w:t>
      </w:r>
    </w:p>
    <w:p w14:paraId="04E7049A" w14:textId="77777777" w:rsidR="00BD36FD" w:rsidRDefault="00BD36FD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54672F8D" w14:textId="3DF6BEAF" w:rsidR="00414CA9" w:rsidRDefault="0063582A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Anmeldung in </w:t>
      </w:r>
      <w:r w:rsidR="00530A2E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>per E-Mail</w:t>
      </w: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bis zum </w:t>
      </w:r>
      <w:r w:rsidR="00C01494">
        <w:rPr>
          <w:rFonts w:asciiTheme="minorHAnsi" w:hAnsiTheme="minorHAnsi" w:cstheme="minorHAnsi"/>
          <w:b/>
          <w:bCs/>
          <w:noProof/>
          <w:sz w:val="22"/>
          <w:szCs w:val="22"/>
        </w:rPr>
        <w:t>24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>.Juli 202</w:t>
      </w:r>
      <w:r w:rsidR="00753EB6">
        <w:rPr>
          <w:rFonts w:asciiTheme="minorHAnsi" w:hAnsiTheme="minorHAnsi" w:cstheme="minorHAnsi"/>
          <w:b/>
          <w:bCs/>
          <w:noProof/>
          <w:sz w:val="22"/>
          <w:szCs w:val="22"/>
        </w:rPr>
        <w:t>3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an:</w:t>
      </w:r>
      <w:r w:rsid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</w:p>
    <w:p w14:paraId="6E155367" w14:textId="3157DF1E" w:rsidR="00414CA9" w:rsidRPr="00414CA9" w:rsidRDefault="0063582A" w:rsidP="00414CA9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</w:t>
      </w:r>
      <w:r w:rsidR="00414CA9">
        <w:rPr>
          <w:rFonts w:asciiTheme="minorHAnsi" w:hAnsiTheme="minorHAnsi" w:cstheme="minorHAnsi"/>
          <w:noProof/>
          <w:sz w:val="22"/>
          <w:szCs w:val="22"/>
        </w:rPr>
        <w:t xml:space="preserve"> Beck</w:t>
      </w:r>
      <w:r w:rsidR="00414CA9" w:rsidRPr="00414CA9">
        <w:rPr>
          <w:rFonts w:asciiTheme="minorHAnsi" w:hAnsiTheme="minorHAnsi" w:cstheme="minorHAnsi"/>
          <w:b/>
          <w:noProof/>
          <w:sz w:val="22"/>
          <w:szCs w:val="22"/>
        </w:rPr>
        <w:t xml:space="preserve">:  </w:t>
      </w:r>
      <w:hyperlink r:id="rId7" w:history="1">
        <w:r w:rsidR="00773E2F" w:rsidRPr="00464488">
          <w:rPr>
            <w:rStyle w:val="Hyperlink"/>
            <w:rFonts w:asciiTheme="minorHAnsi" w:hAnsiTheme="minorHAnsi" w:cstheme="minorHAnsi"/>
            <w:b/>
            <w:noProof/>
            <w:sz w:val="22"/>
            <w:szCs w:val="22"/>
          </w:rPr>
          <w:t>schiedsrichter@bskv.de</w:t>
        </w:r>
      </w:hyperlink>
    </w:p>
    <w:p w14:paraId="49F24846" w14:textId="024D971E" w:rsidR="0063582A" w:rsidRPr="00773E2F" w:rsidRDefault="00530A2E" w:rsidP="00773E2F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530A2E"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DKBC G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S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ab/>
      </w:r>
      <w:r w:rsidRPr="00414CA9">
        <w:rPr>
          <w:rStyle w:val="Hyperlink"/>
          <w:rFonts w:asciiTheme="minorHAnsi" w:hAnsiTheme="minorHAnsi" w:cstheme="minorHAnsi"/>
          <w:b/>
          <w:noProof/>
          <w:color w:val="5B9BD5" w:themeColor="accent5"/>
          <w:sz w:val="22"/>
          <w:szCs w:val="22"/>
          <w:u w:val="none"/>
        </w:rPr>
        <w:t xml:space="preserve"> </w:t>
      </w:r>
      <w:hyperlink r:id="rId8" w:history="1">
        <w:r w:rsidR="008061EF" w:rsidRPr="00414CA9">
          <w:rPr>
            <w:rStyle w:val="Hyperlink"/>
            <w:rFonts w:asciiTheme="minorHAnsi" w:hAnsiTheme="minorHAnsi" w:cstheme="minorHAnsi"/>
            <w:b/>
            <w:noProof/>
            <w:color w:val="5B9BD5" w:themeColor="accent5"/>
            <w:sz w:val="22"/>
            <w:szCs w:val="22"/>
            <w:u w:val="none"/>
          </w:rPr>
          <w:t>gs@dkbc.de</w:t>
        </w:r>
      </w:hyperlink>
    </w:p>
    <w:p w14:paraId="6CDBA558" w14:textId="3D214437" w:rsidR="00FE0A54" w:rsidRDefault="0063582A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Die Lehrgangsgebühr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in Höhe von </w:t>
      </w:r>
      <w:r w:rsidR="00115298">
        <w:rPr>
          <w:rFonts w:asciiTheme="minorHAnsi" w:hAnsiTheme="minorHAnsi" w:cstheme="minorHAnsi"/>
          <w:b/>
          <w:noProof/>
          <w:sz w:val="22"/>
          <w:szCs w:val="22"/>
        </w:rPr>
        <w:t>35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>,00€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für die</w:t>
      </w:r>
      <w:r w:rsidR="00831EC2">
        <w:rPr>
          <w:rFonts w:asciiTheme="minorHAnsi" w:hAnsiTheme="minorHAnsi" w:cstheme="minorHAnsi"/>
          <w:bCs/>
          <w:noProof/>
          <w:sz w:val="22"/>
          <w:szCs w:val="22"/>
        </w:rPr>
        <w:t xml:space="preserve"> BL-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Lizenz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>-</w:t>
      </w:r>
      <w:r w:rsidR="00115298">
        <w:rPr>
          <w:rFonts w:asciiTheme="minorHAnsi" w:hAnsiTheme="minorHAnsi" w:cstheme="minorHAnsi"/>
          <w:bCs/>
          <w:noProof/>
          <w:sz w:val="22"/>
          <w:szCs w:val="22"/>
        </w:rPr>
        <w:t>Verlängerung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>,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ist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bis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zum</w:t>
      </w:r>
    </w:p>
    <w:p w14:paraId="6ECB8EDA" w14:textId="109B3F6C" w:rsidR="0063582A" w:rsidRDefault="00C01494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t>24</w:t>
      </w:r>
      <w:bookmarkStart w:id="0" w:name="_GoBack"/>
      <w:bookmarkEnd w:id="0"/>
      <w:r w:rsidR="00EC6A56" w:rsidRPr="00EC6A56">
        <w:rPr>
          <w:rFonts w:asciiTheme="minorHAnsi" w:hAnsiTheme="minorHAnsi" w:cstheme="minorHAnsi"/>
          <w:b/>
          <w:noProof/>
          <w:sz w:val="22"/>
          <w:szCs w:val="22"/>
          <w:u w:val="single"/>
        </w:rPr>
        <w:t>. Juli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202</w:t>
      </w: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t>3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, mit </w:t>
      </w:r>
      <w:r w:rsidR="00F042C0" w:rsidRPr="00FE0A54">
        <w:rPr>
          <w:rFonts w:asciiTheme="minorHAnsi" w:hAnsiTheme="minorHAnsi" w:cstheme="minorHAnsi"/>
          <w:b/>
          <w:noProof/>
          <w:sz w:val="22"/>
          <w:szCs w:val="22"/>
          <w:u w:val="single"/>
        </w:rPr>
        <w:t>Angabe des Lehrgangsortes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auf das unten aufgeführte Konto des</w:t>
      </w:r>
      <w:r w:rsidR="0063582A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DKBC zu überweisen.</w:t>
      </w:r>
    </w:p>
    <w:p w14:paraId="42B514AE" w14:textId="497B4CCB" w:rsidR="00773E2F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>Bei Rückfragen stehe ich gerne zur Verfügung.</w:t>
      </w:r>
    </w:p>
    <w:p w14:paraId="1A3DEA21" w14:textId="77777777" w:rsidR="00773E2F" w:rsidRPr="00F042C0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18E5834" w14:textId="77777777" w:rsidR="00F042C0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7427474" w14:textId="7777777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Mit sportlichen Grüßen</w:t>
      </w:r>
    </w:p>
    <w:p w14:paraId="4B7A89DD" w14:textId="2CD0B863" w:rsidR="0063582A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4573EA" wp14:editId="3214CEFA">
            <wp:simplePos x="0" y="0"/>
            <wp:positionH relativeFrom="margin">
              <wp:posOffset>-152400</wp:posOffset>
            </wp:positionH>
            <wp:positionV relativeFrom="paragraph">
              <wp:posOffset>140335</wp:posOffset>
            </wp:positionV>
            <wp:extent cx="1495425" cy="361315"/>
            <wp:effectExtent l="0" t="0" r="952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7C9B7" w14:textId="4A51525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3A22126" w14:textId="0FB06E07" w:rsidR="0063582A" w:rsidRPr="0063582A" w:rsidRDefault="0063582A" w:rsidP="00F042C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 Beck</w:t>
      </w:r>
    </w:p>
    <w:sectPr w:rsidR="0063582A" w:rsidRPr="0063582A" w:rsidSect="00B7407E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8B16" w14:textId="77777777" w:rsidR="000616AD" w:rsidRDefault="000616AD" w:rsidP="0029635E">
      <w:r>
        <w:separator/>
      </w:r>
    </w:p>
  </w:endnote>
  <w:endnote w:type="continuationSeparator" w:id="0">
    <w:p w14:paraId="1AC15428" w14:textId="77777777" w:rsidR="000616AD" w:rsidRDefault="000616AD" w:rsidP="002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63E5" w14:textId="77777777" w:rsidR="0029635E" w:rsidRPr="00B7407E" w:rsidRDefault="00B7407E" w:rsidP="00B7407E">
    <w:pPr>
      <w:pStyle w:val="Fuzeile"/>
      <w:jc w:val="center"/>
    </w:pPr>
    <w:r w:rsidRPr="00B7407E">
      <w:fldChar w:fldCharType="begin"/>
    </w:r>
    <w:r w:rsidRPr="00B7407E">
      <w:instrText>PAGE  \* Arabic  \* MERGEFORMAT</w:instrText>
    </w:r>
    <w:r w:rsidRPr="00B7407E">
      <w:fldChar w:fldCharType="separate"/>
    </w:r>
    <w:r w:rsidRPr="00B7407E">
      <w:t>1</w:t>
    </w:r>
    <w:r w:rsidRPr="00B7407E">
      <w:fldChar w:fldCharType="end"/>
    </w:r>
    <w:r w:rsidRPr="00B7407E">
      <w:t xml:space="preserve"> </w:t>
    </w:r>
    <w:r>
      <w:t>/</w:t>
    </w:r>
    <w:r w:rsidRPr="00B7407E">
      <w:t xml:space="preserve"> </w:t>
    </w:r>
    <w:r w:rsidR="000616AD">
      <w:fldChar w:fldCharType="begin"/>
    </w:r>
    <w:r w:rsidR="000616AD">
      <w:instrText>NUMPAGES  \* Arabic  \* MERGEFORMAT</w:instrText>
    </w:r>
    <w:r w:rsidR="000616AD">
      <w:fldChar w:fldCharType="separate"/>
    </w:r>
    <w:r w:rsidRPr="00B7407E">
      <w:t>2</w:t>
    </w:r>
    <w:r w:rsidR="000616A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266" w14:textId="77777777" w:rsidR="0029635E" w:rsidRPr="0029635E" w:rsidRDefault="0029635E" w:rsidP="0029635E">
    <w:pPr>
      <w:pStyle w:val="Fuzeile"/>
      <w:rPr>
        <w:sz w:val="8"/>
        <w:szCs w:val="8"/>
      </w:rPr>
    </w:pPr>
    <w:r w:rsidRPr="0029635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CE51D" wp14:editId="16EE5584">
              <wp:simplePos x="0" y="0"/>
              <wp:positionH relativeFrom="margin">
                <wp:posOffset>-740410</wp:posOffset>
              </wp:positionH>
              <wp:positionV relativeFrom="page">
                <wp:posOffset>9814560</wp:posOffset>
              </wp:positionV>
              <wp:extent cx="7246620" cy="775970"/>
              <wp:effectExtent l="0" t="0" r="0" b="5080"/>
              <wp:wrapTopAndBottom/>
              <wp:docPr id="53" name="Textfeld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6620" cy="775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4FD82" w14:textId="77777777" w:rsidR="0029635E" w:rsidRDefault="002963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CE51D" id="_x0000_t202" coordsize="21600,21600" o:spt="202" path="m,l,21600r21600,l21600,xe">
              <v:stroke joinstyle="miter"/>
              <v:path gradientshapeok="t" o:connecttype="rect"/>
            </v:shapetype>
            <v:shape id="Textfeld 53" o:spid="_x0000_s1027" type="#_x0000_t202" style="position:absolute;margin-left:-58.3pt;margin-top:772.8pt;width:570.6pt;height:61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" filled="f" stroked="f" strokeweight=".5pt">
              <v:textbox>
                <w:txbxContent>
                  <w:p w14:paraId="1DD4FD82" w14:textId="77777777" w:rsidR="0029635E" w:rsidRDefault="0029635E"/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6CFB" w14:textId="77777777" w:rsidR="000616AD" w:rsidRDefault="000616AD" w:rsidP="0029635E">
      <w:r>
        <w:separator/>
      </w:r>
    </w:p>
  </w:footnote>
  <w:footnote w:type="continuationSeparator" w:id="0">
    <w:p w14:paraId="44645307" w14:textId="77777777" w:rsidR="000616AD" w:rsidRDefault="000616AD" w:rsidP="0029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DDF2" w14:textId="77777777" w:rsidR="0029635E" w:rsidRPr="00634B72" w:rsidRDefault="00634B72">
    <w:pPr>
      <w:pStyle w:val="Kopfzeile"/>
      <w:rPr>
        <w:sz w:val="8"/>
        <w:szCs w:val="8"/>
      </w:rPr>
    </w:pPr>
    <w:r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1640F58" wp14:editId="36AD73BE">
              <wp:simplePos x="0" y="0"/>
              <wp:positionH relativeFrom="column">
                <wp:posOffset>-532765</wp:posOffset>
              </wp:positionH>
              <wp:positionV relativeFrom="page">
                <wp:posOffset>198120</wp:posOffset>
              </wp:positionV>
              <wp:extent cx="7034400" cy="968400"/>
              <wp:effectExtent l="0" t="0" r="0" b="3175"/>
              <wp:wrapTopAndBottom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4400" cy="9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E5CD189" id="Rechteck 1" o:spid="_x0000_s1026" style="position:absolute;margin-left:-41.95pt;margin-top:15.6pt;width:553.9pt;height: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" filled="f" stroked="f" strokeweight="1pt">
              <w10:wrap type="topAndBottom" anchory="page"/>
              <w10:anchorlock/>
            </v:rect>
          </w:pict>
        </mc:Fallback>
      </mc:AlternateContent>
    </w:r>
    <w:r w:rsidR="00474C1A"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E1285" wp14:editId="635951A1">
              <wp:simplePos x="0" y="0"/>
              <wp:positionH relativeFrom="column">
                <wp:posOffset>4951730</wp:posOffset>
              </wp:positionH>
              <wp:positionV relativeFrom="paragraph">
                <wp:posOffset>1016000</wp:posOffset>
              </wp:positionV>
              <wp:extent cx="1539240" cy="8496300"/>
              <wp:effectExtent l="0" t="0" r="0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849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1777B" w14:textId="241D78E1" w:rsidR="0063582A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Schiedsrichterwesen</w:t>
                          </w:r>
                        </w:p>
                        <w:p w14:paraId="19B306F7" w14:textId="237E8AC2" w:rsidR="00BB57D3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Lehrteam</w:t>
                          </w:r>
                          <w:proofErr w:type="spellEnd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Süd</w:t>
                          </w:r>
                        </w:p>
                        <w:p w14:paraId="50536379" w14:textId="399F7EE8" w:rsidR="00474C1A" w:rsidRPr="0063582A" w:rsidRDefault="0063582A" w:rsidP="00474C1A">
                          <w:pPr>
                            <w:spacing w:after="120"/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Barbara Beck</w:t>
                          </w:r>
                        </w:p>
                        <w:p w14:paraId="2A1BED7A" w14:textId="0B434641" w:rsidR="00474C1A" w:rsidRPr="009163B6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Balthasar-Neumann-Str.57</w:t>
                          </w:r>
                          <w:r w:rsidR="00474C1A"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</w:r>
                          <w:r w:rsidR="00474C1A" w:rsidRPr="009163B6"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D-</w:t>
                          </w:r>
                          <w:r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86316 Friedberg</w:t>
                          </w:r>
                        </w:p>
                        <w:p w14:paraId="0C7236F8" w14:textId="32FE77A7" w:rsidR="00474C1A" w:rsidRDefault="00474C1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>+49 (0)</w:t>
                          </w:r>
                          <w:r w:rsidR="0063582A">
                            <w:rPr>
                              <w:rFonts w:cstheme="minorHAnsi"/>
                              <w:sz w:val="18"/>
                              <w:szCs w:val="16"/>
                            </w:rPr>
                            <w:t>821</w:t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– </w:t>
                          </w:r>
                          <w:r w:rsidR="0063582A"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70 89 44</w:t>
                          </w:r>
                        </w:p>
                        <w:p w14:paraId="21F89722" w14:textId="3AEC3683" w:rsidR="0063582A" w:rsidRPr="00DE1F8D" w:rsidRDefault="0063582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 xml:space="preserve">+49 (0)170 –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273</w:t>
                          </w:r>
                          <w:r w:rsidR="000F454F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 xml:space="preserve">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4164</w:t>
                          </w:r>
                        </w:p>
                        <w:p w14:paraId="14B36CD0" w14:textId="76E3B688" w:rsidR="00474C1A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Babs.Beck@t-online.de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  <w:t>www.dkbc.de</w:t>
                          </w:r>
                        </w:p>
                        <w:p w14:paraId="42621B30" w14:textId="15EDBD11" w:rsidR="00474C1A" w:rsidRPr="009163B6" w:rsidRDefault="0063582A" w:rsidP="00474C1A">
                          <w:pPr>
                            <w:spacing w:beforeLines="200" w:before="480"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Friedberg</w:t>
                          </w:r>
                          <w:r w:rsidR="0007475E"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begin"/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instrText xml:space="preserve"> DATE  \@ "dd.MM.yyyy"  \* MERGEFORMAT </w:instrTex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C01494">
                            <w:rPr>
                              <w:rFonts w:cstheme="minorHAnsi"/>
                              <w:noProof/>
                              <w:sz w:val="18"/>
                              <w:szCs w:val="16"/>
                            </w:rPr>
                            <w:t>16.06.2023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E12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89.9pt;margin-top:80pt;width:121.2pt;height:6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" filled="f" stroked="f" strokeweight=".5pt">
              <v:textbox>
                <w:txbxContent>
                  <w:p w14:paraId="6391777B" w14:textId="241D78E1" w:rsidR="0063582A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Schiedsrichterwesen</w:t>
                    </w:r>
                  </w:p>
                  <w:p w14:paraId="19B306F7" w14:textId="237E8AC2" w:rsidR="00BB57D3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proofErr w:type="spellStart"/>
                    <w:r>
                      <w:rPr>
                        <w:rFonts w:cstheme="minorHAnsi"/>
                        <w:sz w:val="18"/>
                        <w:szCs w:val="16"/>
                      </w:rPr>
                      <w:t>Lehrteam</w:t>
                    </w:r>
                    <w:proofErr w:type="spellEnd"/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Süd</w:t>
                    </w:r>
                  </w:p>
                  <w:p w14:paraId="50536379" w14:textId="399F7EE8" w:rsidR="00474C1A" w:rsidRPr="0063582A" w:rsidRDefault="0063582A" w:rsidP="00474C1A">
                    <w:pPr>
                      <w:spacing w:after="120"/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</w:pP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Barbara Beck</w:t>
                    </w:r>
                  </w:p>
                  <w:p w14:paraId="2A1BED7A" w14:textId="0B434641" w:rsidR="00474C1A" w:rsidRPr="009163B6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Balthasar-Neumann-Str.57</w:t>
                    </w:r>
                    <w:r w:rsidR="00474C1A" w:rsidRPr="009163B6">
                      <w:rPr>
                        <w:rFonts w:cstheme="minorHAnsi"/>
                        <w:sz w:val="18"/>
                        <w:szCs w:val="16"/>
                      </w:rPr>
                      <w:br/>
                    </w:r>
                    <w:r w:rsidR="00474C1A" w:rsidRPr="009163B6">
                      <w:rPr>
                        <w:rFonts w:cstheme="minorHAnsi"/>
                        <w:b/>
                        <w:sz w:val="18"/>
                        <w:szCs w:val="16"/>
                      </w:rPr>
                      <w:t>D-</w:t>
                    </w:r>
                    <w:r>
                      <w:rPr>
                        <w:rFonts w:cstheme="minorHAnsi"/>
                        <w:b/>
                        <w:sz w:val="18"/>
                        <w:szCs w:val="16"/>
                      </w:rPr>
                      <w:t>86316 Friedberg</w:t>
                    </w:r>
                  </w:p>
                  <w:p w14:paraId="0C7236F8" w14:textId="32FE77A7" w:rsidR="00474C1A" w:rsidRDefault="00474C1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>+49 (0)</w:t>
                    </w:r>
                    <w:r w:rsidR="0063582A">
                      <w:rPr>
                        <w:rFonts w:cstheme="minorHAnsi"/>
                        <w:sz w:val="18"/>
                        <w:szCs w:val="16"/>
                      </w:rPr>
                      <w:t>821</w:t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– </w:t>
                    </w:r>
                    <w:r w:rsidR="0063582A"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70 89 44</w:t>
                    </w:r>
                  </w:p>
                  <w:p w14:paraId="21F89722" w14:textId="3AEC3683" w:rsidR="0063582A" w:rsidRPr="00DE1F8D" w:rsidRDefault="0063582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 xml:space="preserve">+49 (0)170 –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273</w:t>
                    </w:r>
                    <w:r w:rsidR="000F454F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 xml:space="preserve">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4164</w:t>
                    </w:r>
                  </w:p>
                  <w:p w14:paraId="14B36CD0" w14:textId="76E3B688" w:rsidR="00474C1A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Babs.Beck@t-online.de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br/>
                      <w:t>www.dkbc.de</w:t>
                    </w:r>
                  </w:p>
                  <w:p w14:paraId="42621B30" w14:textId="15EDBD11" w:rsidR="00474C1A" w:rsidRPr="009163B6" w:rsidRDefault="0063582A" w:rsidP="00474C1A">
                    <w:pPr>
                      <w:spacing w:beforeLines="200" w:before="480"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Friedberg</w:t>
                    </w:r>
                    <w:r w:rsidR="0007475E">
                      <w:rPr>
                        <w:rFonts w:cstheme="minorHAnsi"/>
                        <w:sz w:val="18"/>
                        <w:szCs w:val="16"/>
                      </w:rPr>
                      <w:t xml:space="preserve">, 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begin"/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instrText xml:space="preserve"> DATE  \@ "dd.MM.yyyy"  \* MERGEFORMAT </w:instrTex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separate"/>
                    </w:r>
                    <w:r w:rsidR="00C01494">
                      <w:rPr>
                        <w:rFonts w:cstheme="minorHAnsi"/>
                        <w:noProof/>
                        <w:sz w:val="18"/>
                        <w:szCs w:val="16"/>
                      </w:rPr>
                      <w:t>16.06.2023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2702" w:rsidRPr="00634B72">
      <w:rPr>
        <w:noProof/>
        <w:sz w:val="8"/>
        <w:szCs w:val="8"/>
      </w:rPr>
      <w:drawing>
        <wp:anchor distT="0" distB="0" distL="114300" distR="114300" simplePos="0" relativeHeight="251664384" behindDoc="1" locked="1" layoutInCell="1" allowOverlap="1" wp14:anchorId="749D7B1B" wp14:editId="5888B10B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7031561" cy="1033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bogen -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561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008"/>
    <w:multiLevelType w:val="hybridMultilevel"/>
    <w:tmpl w:val="253A7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e3b7c28-fe69-471e-b1aa-18902faf1e41}"/>
  </w:docVars>
  <w:rsids>
    <w:rsidRoot w:val="005B5C9E"/>
    <w:rsid w:val="00025E48"/>
    <w:rsid w:val="000616AD"/>
    <w:rsid w:val="0007475E"/>
    <w:rsid w:val="000C10CB"/>
    <w:rsid w:val="000F454F"/>
    <w:rsid w:val="00115298"/>
    <w:rsid w:val="001D63B7"/>
    <w:rsid w:val="00266229"/>
    <w:rsid w:val="0029635E"/>
    <w:rsid w:val="002F78B0"/>
    <w:rsid w:val="0033509A"/>
    <w:rsid w:val="003F173A"/>
    <w:rsid w:val="00414CA9"/>
    <w:rsid w:val="00474BC0"/>
    <w:rsid w:val="00474C1A"/>
    <w:rsid w:val="0049111E"/>
    <w:rsid w:val="00530A2E"/>
    <w:rsid w:val="00592C43"/>
    <w:rsid w:val="005B5C9E"/>
    <w:rsid w:val="005C398A"/>
    <w:rsid w:val="005E2DBF"/>
    <w:rsid w:val="005E7C30"/>
    <w:rsid w:val="005F4488"/>
    <w:rsid w:val="00634B72"/>
    <w:rsid w:val="0063582A"/>
    <w:rsid w:val="00660711"/>
    <w:rsid w:val="006E446D"/>
    <w:rsid w:val="00753EB6"/>
    <w:rsid w:val="00773E2F"/>
    <w:rsid w:val="00804588"/>
    <w:rsid w:val="008061EF"/>
    <w:rsid w:val="0082244F"/>
    <w:rsid w:val="00831EC2"/>
    <w:rsid w:val="008757EC"/>
    <w:rsid w:val="00886AD1"/>
    <w:rsid w:val="008B6523"/>
    <w:rsid w:val="008D4C4C"/>
    <w:rsid w:val="008F675A"/>
    <w:rsid w:val="00A65095"/>
    <w:rsid w:val="00A96191"/>
    <w:rsid w:val="00AA4679"/>
    <w:rsid w:val="00AA6BC6"/>
    <w:rsid w:val="00AC5825"/>
    <w:rsid w:val="00B32702"/>
    <w:rsid w:val="00B37B1F"/>
    <w:rsid w:val="00B7407E"/>
    <w:rsid w:val="00B83E15"/>
    <w:rsid w:val="00BB57D3"/>
    <w:rsid w:val="00BD36FD"/>
    <w:rsid w:val="00C01494"/>
    <w:rsid w:val="00C12800"/>
    <w:rsid w:val="00C3506B"/>
    <w:rsid w:val="00CA5BD9"/>
    <w:rsid w:val="00DC1107"/>
    <w:rsid w:val="00DF7FE3"/>
    <w:rsid w:val="00E25644"/>
    <w:rsid w:val="00E4572B"/>
    <w:rsid w:val="00E51364"/>
    <w:rsid w:val="00EC6A56"/>
    <w:rsid w:val="00ED1530"/>
    <w:rsid w:val="00F042C0"/>
    <w:rsid w:val="00F05F4E"/>
    <w:rsid w:val="00F13742"/>
    <w:rsid w:val="00FA562E"/>
    <w:rsid w:val="00FE0A5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4C88"/>
  <w15:chartTrackingRefBased/>
  <w15:docId w15:val="{8E6C06AE-7EBB-427D-A895-F7419B7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582A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35E"/>
  </w:style>
  <w:style w:type="paragraph" w:styleId="Fuzeile">
    <w:name w:val="footer"/>
    <w:basedOn w:val="Standard"/>
    <w:link w:val="Fu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9635E"/>
  </w:style>
  <w:style w:type="character" w:customStyle="1" w:styleId="NurTextZchn1">
    <w:name w:val="Nur Text Zchn1"/>
    <w:basedOn w:val="Absatz-Standardschriftart"/>
    <w:semiHidden/>
    <w:rsid w:val="00F13742"/>
    <w:rPr>
      <w:rFonts w:ascii="Consolas" w:hAnsi="Consolas" w:cs="Arial"/>
      <w:sz w:val="21"/>
      <w:szCs w:val="21"/>
    </w:rPr>
  </w:style>
  <w:style w:type="paragraph" w:customStyle="1" w:styleId="Seitenleiste">
    <w:name w:val="Seitenleiste"/>
    <w:basedOn w:val="Standard"/>
    <w:link w:val="SeitenleisteZchn"/>
    <w:qFormat/>
    <w:rsid w:val="00F13742"/>
    <w:pPr>
      <w:spacing w:after="120"/>
    </w:pPr>
    <w:rPr>
      <w:rFonts w:asciiTheme="minorHAnsi" w:hAnsiTheme="minorHAnsi" w:cstheme="minorHAnsi"/>
      <w:sz w:val="18"/>
      <w:szCs w:val="16"/>
    </w:rPr>
  </w:style>
  <w:style w:type="character" w:customStyle="1" w:styleId="SeitenleisteZchn">
    <w:name w:val="Seitenleiste Zchn"/>
    <w:basedOn w:val="Absatz-Standardschriftart"/>
    <w:link w:val="Seitenleiste"/>
    <w:rsid w:val="00F13742"/>
    <w:rPr>
      <w:rFonts w:eastAsia="Times New Roman" w:cstheme="minorHAnsi"/>
      <w:sz w:val="18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semiHidden/>
    <w:rsid w:val="0063582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@dkbc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iedsrichter@bskv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BC\Documents\Benutzerdefinierte%20Office-Vorlagen\DKBC-Schiedsrich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DKBC-Schiedsrichter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DKBC</dc:creator>
  <cp:keywords/>
  <dc:description/>
  <cp:lastModifiedBy>HP</cp:lastModifiedBy>
  <cp:revision>2</cp:revision>
  <cp:lastPrinted>2023-06-09T14:02:00Z</cp:lastPrinted>
  <dcterms:created xsi:type="dcterms:W3CDTF">2023-06-16T09:12:00Z</dcterms:created>
  <dcterms:modified xsi:type="dcterms:W3CDTF">2023-06-16T09:12:00Z</dcterms:modified>
</cp:coreProperties>
</file>